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F5" w:rsidRPr="009A163C" w:rsidRDefault="009A163C" w:rsidP="009A163C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5EBB498" wp14:editId="3E7BE24B">
            <wp:simplePos x="0" y="0"/>
            <wp:positionH relativeFrom="column">
              <wp:posOffset>1256343</wp:posOffset>
            </wp:positionH>
            <wp:positionV relativeFrom="paragraph">
              <wp:posOffset>-293065</wp:posOffset>
            </wp:positionV>
            <wp:extent cx="1110836" cy="916439"/>
            <wp:effectExtent l="95250" t="114300" r="51435" b="1123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9094">
                      <a:off x="0" y="0"/>
                      <a:ext cx="1110836" cy="91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CF5" w:rsidRPr="009A163C">
        <w:rPr>
          <w:b/>
          <w:sz w:val="32"/>
        </w:rPr>
        <w:t xml:space="preserve">International Club </w:t>
      </w:r>
    </w:p>
    <w:p w:rsidR="00955CF5" w:rsidRDefault="00955CF5" w:rsidP="009A163C">
      <w:pPr>
        <w:spacing w:line="240" w:lineRule="auto"/>
        <w:contextualSpacing/>
        <w:jc w:val="center"/>
        <w:rPr>
          <w:b/>
          <w:sz w:val="32"/>
        </w:rPr>
      </w:pPr>
      <w:r w:rsidRPr="009A163C">
        <w:rPr>
          <w:b/>
          <w:sz w:val="32"/>
        </w:rPr>
        <w:t xml:space="preserve">2016-17 </w:t>
      </w:r>
    </w:p>
    <w:p w:rsidR="009A163C" w:rsidRPr="009A163C" w:rsidRDefault="009A163C" w:rsidP="009A163C">
      <w:pPr>
        <w:spacing w:line="240" w:lineRule="auto"/>
        <w:contextualSpacing/>
        <w:jc w:val="center"/>
        <w:rPr>
          <w:b/>
          <w:sz w:val="32"/>
        </w:rPr>
      </w:pPr>
    </w:p>
    <w:p w:rsidR="009A163C" w:rsidRDefault="009A163C" w:rsidP="00955CF5">
      <w:pPr>
        <w:rPr>
          <w:b/>
          <w:sz w:val="28"/>
        </w:rPr>
        <w:sectPr w:rsidR="009A163C" w:rsidSect="00955C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55CF5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lastRenderedPageBreak/>
        <w:t>September 8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September</w:t>
      </w:r>
      <w:r w:rsidRPr="009A163C">
        <w:rPr>
          <w:b/>
          <w:sz w:val="36"/>
        </w:rPr>
        <w:t xml:space="preserve"> 15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September</w:t>
      </w:r>
      <w:r w:rsidRPr="009A163C">
        <w:rPr>
          <w:b/>
          <w:sz w:val="36"/>
        </w:rPr>
        <w:t xml:space="preserve"> 19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September</w:t>
      </w:r>
      <w:r w:rsidRPr="009A163C">
        <w:rPr>
          <w:b/>
          <w:sz w:val="36"/>
        </w:rPr>
        <w:t xml:space="preserve"> 26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October 3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October</w:t>
      </w:r>
      <w:r w:rsidRPr="009A163C">
        <w:rPr>
          <w:b/>
          <w:sz w:val="36"/>
        </w:rPr>
        <w:t xml:space="preserve"> 6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October</w:t>
      </w:r>
      <w:r w:rsidRPr="009A163C">
        <w:rPr>
          <w:b/>
          <w:sz w:val="36"/>
        </w:rPr>
        <w:t xml:space="preserve"> 17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October</w:t>
      </w:r>
      <w:r w:rsidRPr="009A163C">
        <w:rPr>
          <w:b/>
          <w:sz w:val="36"/>
        </w:rPr>
        <w:t xml:space="preserve"> 20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October</w:t>
      </w:r>
      <w:r w:rsidRPr="009A163C">
        <w:rPr>
          <w:b/>
          <w:sz w:val="36"/>
        </w:rPr>
        <w:t xml:space="preserve"> 27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lastRenderedPageBreak/>
        <w:t>November 3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November</w:t>
      </w:r>
      <w:r w:rsidRPr="009A163C">
        <w:rPr>
          <w:b/>
          <w:sz w:val="36"/>
        </w:rPr>
        <w:t xml:space="preserve"> 7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November</w:t>
      </w:r>
      <w:r w:rsidRPr="009A163C">
        <w:rPr>
          <w:b/>
          <w:sz w:val="36"/>
        </w:rPr>
        <w:t xml:space="preserve"> 10</w:t>
      </w:r>
      <w:bookmarkStart w:id="0" w:name="_GoBack"/>
      <w:bookmarkEnd w:id="0"/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November</w:t>
      </w:r>
      <w:r w:rsidRPr="009A163C">
        <w:rPr>
          <w:b/>
          <w:sz w:val="36"/>
        </w:rPr>
        <w:t xml:space="preserve"> 17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November</w:t>
      </w:r>
      <w:r w:rsidRPr="009A163C">
        <w:rPr>
          <w:b/>
          <w:sz w:val="36"/>
        </w:rPr>
        <w:t xml:space="preserve"> 28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December 1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December</w:t>
      </w:r>
      <w:r w:rsidRPr="009A163C">
        <w:rPr>
          <w:b/>
          <w:sz w:val="36"/>
        </w:rPr>
        <w:t xml:space="preserve"> 5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December</w:t>
      </w:r>
      <w:r w:rsidRPr="009A163C">
        <w:rPr>
          <w:b/>
          <w:sz w:val="36"/>
        </w:rPr>
        <w:t xml:space="preserve"> 8</w:t>
      </w:r>
    </w:p>
    <w:p w:rsidR="009A163C" w:rsidRPr="009A163C" w:rsidRDefault="009A163C" w:rsidP="009A163C">
      <w:pPr>
        <w:jc w:val="center"/>
        <w:rPr>
          <w:b/>
          <w:sz w:val="36"/>
        </w:rPr>
      </w:pPr>
      <w:r w:rsidRPr="009A163C">
        <w:rPr>
          <w:b/>
          <w:sz w:val="36"/>
        </w:rPr>
        <w:t>December</w:t>
      </w:r>
      <w:r w:rsidRPr="009A163C">
        <w:rPr>
          <w:b/>
          <w:sz w:val="36"/>
        </w:rPr>
        <w:t xml:space="preserve"> 15</w:t>
      </w:r>
    </w:p>
    <w:p w:rsidR="009A163C" w:rsidRDefault="009A163C" w:rsidP="009A163C">
      <w:pPr>
        <w:rPr>
          <w:sz w:val="28"/>
        </w:rPr>
        <w:sectPr w:rsidR="009A163C" w:rsidSect="009A163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A163C" w:rsidRDefault="009A163C" w:rsidP="009A163C">
      <w:pPr>
        <w:rPr>
          <w:sz w:val="28"/>
        </w:rPr>
      </w:pPr>
    </w:p>
    <w:p w:rsidR="009A163C" w:rsidRDefault="009A163C" w:rsidP="00955CF5">
      <w:pPr>
        <w:rPr>
          <w:sz w:val="28"/>
        </w:rPr>
      </w:pPr>
    </w:p>
    <w:p w:rsidR="009A163C" w:rsidRPr="00CA41D5" w:rsidRDefault="009A163C" w:rsidP="00955CF5">
      <w:pPr>
        <w:rPr>
          <w:sz w:val="28"/>
        </w:rPr>
      </w:pPr>
    </w:p>
    <w:sectPr w:rsidR="009A163C" w:rsidRPr="00CA41D5" w:rsidSect="009A163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F5"/>
    <w:rsid w:val="003243C2"/>
    <w:rsid w:val="00562FDF"/>
    <w:rsid w:val="00955CF5"/>
    <w:rsid w:val="009A163C"/>
    <w:rsid w:val="00C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282F0-29DF-4F81-A6D0-A40D0AEC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BC502A53</Template>
  <TotalTime>1451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Elementary School District 15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Breitholtz</dc:creator>
  <cp:keywords/>
  <dc:description/>
  <cp:lastModifiedBy>Kathryn Breitholtz</cp:lastModifiedBy>
  <cp:revision>1</cp:revision>
  <dcterms:created xsi:type="dcterms:W3CDTF">2016-08-18T18:01:00Z</dcterms:created>
  <dcterms:modified xsi:type="dcterms:W3CDTF">2016-08-19T18:36:00Z</dcterms:modified>
</cp:coreProperties>
</file>